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35C4" w14:textId="77777777" w:rsidR="00DD480F" w:rsidRDefault="00B001F6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Analiza statystyczna w zakresie średniej zdawalności osób szkolonych w danym ośrodku szkolenia kierowców - rok 2024</w:t>
      </w:r>
    </w:p>
    <w:p w14:paraId="2A334B70" w14:textId="77777777" w:rsidR="00DD480F" w:rsidRDefault="00B001F6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B - wszystkie podejścia</w:t>
      </w:r>
    </w:p>
    <w:p w14:paraId="0CE1DA1D" w14:textId="77777777" w:rsidR="00DD480F" w:rsidRDefault="00DD480F">
      <w:pPr>
        <w:pStyle w:val="Default"/>
        <w:jc w:val="center"/>
        <w:rPr>
          <w:rFonts w:ascii="Times New Roman" w:hAnsi="Times New Roman"/>
          <w:b/>
        </w:rPr>
      </w:pPr>
    </w:p>
    <w:p w14:paraId="4F794D85" w14:textId="77777777" w:rsidR="00DD480F" w:rsidRDefault="00B001F6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kwartał</w:t>
      </w:r>
    </w:p>
    <w:p w14:paraId="7B9FCFFD" w14:textId="77777777" w:rsidR="00DD480F" w:rsidRDefault="00B001F6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</w:p>
    <w:tbl>
      <w:tblPr>
        <w:tblW w:w="16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993"/>
        <w:gridCol w:w="850"/>
        <w:gridCol w:w="1134"/>
        <w:gridCol w:w="709"/>
        <w:gridCol w:w="1134"/>
        <w:gridCol w:w="709"/>
        <w:gridCol w:w="1275"/>
        <w:gridCol w:w="851"/>
        <w:gridCol w:w="1134"/>
        <w:gridCol w:w="850"/>
        <w:gridCol w:w="1134"/>
        <w:gridCol w:w="851"/>
        <w:gridCol w:w="1134"/>
      </w:tblGrid>
      <w:tr w:rsidR="00DD480F" w14:paraId="348D4B15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B1399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2BA3A3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14988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DEAB6A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2E684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3203BB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OSK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61C7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teoretyczny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BAB3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praktyczny</w:t>
            </w:r>
          </w:p>
        </w:tc>
      </w:tr>
      <w:tr w:rsidR="00DD480F" w14:paraId="5360F6A9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6273E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3B5B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F6FE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9151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ACA4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pozytywny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E51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7F21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negatywny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EF1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716F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nieprzystąp.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8050C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693F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pozytywny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77F9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80C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negatywny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51F5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0823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nieprzystąp.</w:t>
            </w:r>
          </w:p>
        </w:tc>
      </w:tr>
      <w:tr w:rsidR="00DD480F" w14:paraId="246EA4FE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39A7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D437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Szkolenia Kierowców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Józef Włodarczyk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ul. Piastów 17/2, 56-200 Góra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222C9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00100204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D6CE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E69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F990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CC07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03CB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62E1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4157C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8EEB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9E26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05F8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193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9EB8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480F" w14:paraId="56ED80C2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C682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B61A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Szkolenia Kierowców "SŁAWEK" Sławomir Wójcik                     ul. Reymonta 16/2, 56-200 Góra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AC8AE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00160204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18EC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E704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56E6A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62,5%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BB90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621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92A4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C848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32B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92E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32,26%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315F0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D5B3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67,74%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26F88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480F" w14:paraId="0E6930C5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16FD6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4B05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6D669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3A95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0480F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95F2F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5721B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73C17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926BC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FAED2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94CC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F5CE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B34E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AA04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22243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</w:tr>
      <w:tr w:rsidR="00DD480F" w14:paraId="301FD8F1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0B38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4A91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Szkolenia Kierowców „PRYMUS” Jarosław Pytłosz</w:t>
            </w:r>
          </w:p>
          <w:p w14:paraId="705D4E5A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BCF2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00020204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594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17F3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127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27C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371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8194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E0A1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6CE2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FA34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7D753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C60A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4947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80F" w14:paraId="7FF623D8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2753C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56EA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19DC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F85E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41A1F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AE749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B510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DC9D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1368C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66597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413B3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48EC6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061E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6B9C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E4127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CA1BE4" w14:textId="77777777" w:rsidR="00DD480F" w:rsidRDefault="00DD480F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9CCE93" w14:textId="77777777" w:rsidR="00DD480F" w:rsidRDefault="00DD480F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0EADA197" w14:textId="77777777" w:rsidR="00DD480F" w:rsidRDefault="00B001F6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 kwartał</w:t>
      </w:r>
    </w:p>
    <w:p w14:paraId="361CDC92" w14:textId="77777777" w:rsidR="00DD480F" w:rsidRDefault="00B001F6">
      <w:pPr>
        <w:pStyle w:val="Defaul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</w:p>
    <w:tbl>
      <w:tblPr>
        <w:tblW w:w="16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992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134"/>
      </w:tblGrid>
      <w:tr w:rsidR="00DD480F" w14:paraId="24B1924F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A828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ADB53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DB8AD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729972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560A9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0A20B6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OSK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E6D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teoretyczny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5C8B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praktyczny</w:t>
            </w:r>
          </w:p>
        </w:tc>
      </w:tr>
      <w:tr w:rsidR="00DD480F" w14:paraId="18693374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6B046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4385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C3A35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C48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DDD0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pozytywny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309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8A9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negatywny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A864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D8AE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nieprzystąp.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6F86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65D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pozytywny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70DA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3436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negatywny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531C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74118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nieprzystąp.</w:t>
            </w:r>
          </w:p>
        </w:tc>
      </w:tr>
      <w:tr w:rsidR="00DD480F" w14:paraId="6BC3FDF6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794D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53885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Szkolenia Kierowców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Józef Włodarczyk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ul. Piastów 17/2, 56-200 Góra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6264C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00100204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8259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73F5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CD0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9A39C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885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A38D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8C6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5928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06E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53,85%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C98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1D8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D9E6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80F" w14:paraId="08BB0DE1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2A71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571A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Szkolenia Kierowców "SŁAWEK" Sławomir Wójcik                     ul. Reymonta 16/2, 56-200 Góra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7654C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00160204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6015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E2E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7C87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42,86%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318D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C90C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57,14%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ADD43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72B4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329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3A4BA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77,78%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3386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AB0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22,22%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607E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480F" w14:paraId="73BA7E5B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0311B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8D69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5BC41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CB8D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B411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D3D5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75C2F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84DB2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9583E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0D4D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2773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56DF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978A9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C874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4FAE9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</w:tr>
    </w:tbl>
    <w:p w14:paraId="548E4E5C" w14:textId="77777777" w:rsidR="00DD480F" w:rsidRDefault="00DD480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72610F70" w14:textId="77777777" w:rsidR="00DD480F" w:rsidRDefault="00DD480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14:paraId="109A2ABC" w14:textId="77777777" w:rsidR="00DD480F" w:rsidRDefault="00DD480F">
      <w:pPr>
        <w:pStyle w:val="Default"/>
        <w:rPr>
          <w:rFonts w:ascii="Times New Roman" w:hAnsi="Times New Roman"/>
          <w:b/>
          <w:sz w:val="22"/>
          <w:szCs w:val="22"/>
        </w:rPr>
      </w:pPr>
    </w:p>
    <w:p w14:paraId="05662945" w14:textId="77777777" w:rsidR="00DD480F" w:rsidRDefault="00DD480F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3B49EDAB" w14:textId="77777777" w:rsidR="00DD480F" w:rsidRDefault="00B001F6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III kwartał</w:t>
      </w:r>
    </w:p>
    <w:p w14:paraId="1E2F9C67" w14:textId="77777777" w:rsidR="00DD480F" w:rsidRDefault="00DD480F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6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992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134"/>
      </w:tblGrid>
      <w:tr w:rsidR="00DD480F" w14:paraId="1FDBCAB2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E8BF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E0AC3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C3F4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364408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98F6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E4D5BB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OSK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41E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teoretyczny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4DBA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praktyczny</w:t>
            </w:r>
          </w:p>
        </w:tc>
      </w:tr>
      <w:tr w:rsidR="00DD480F" w14:paraId="59817C3F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BE282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D78E1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3FE9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7DE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B97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pozytywny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07E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E80A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negatywny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9C4E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2D98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nieprzystąp.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F2E1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8D8D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pozytywny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775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40E3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negatywny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FEB8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A7FB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nieprzystąp.</w:t>
            </w:r>
          </w:p>
        </w:tc>
      </w:tr>
      <w:tr w:rsidR="00DD480F" w14:paraId="3B02A4E2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859A6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0A33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Szkolenia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Kierowców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Józef Włodarczyk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ul. Piastów 17/2, 56-200 Góra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818A6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00100204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6752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8C1F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5088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5E670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608AA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7418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9440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3FA5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AD9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8FBC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2343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87663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80F" w14:paraId="466E397F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C41B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33FD0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Szkolenia Kierowców "SŁAWEK" Sławomir Wójcik                     ul. Reymonta 16/2, 56-200 Góra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D91D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00160204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D237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6AF3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13F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83,33%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B04C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0FD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3F989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8C05A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36C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95FD4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E406E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A6B8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C741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480F" w14:paraId="3116FD6D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09E3F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99F2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C88E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E226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FC198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2AC5F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B5A4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3B9A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F79C7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CACC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9F32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05A7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88BE5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B9AD1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F40D4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</w:tr>
    </w:tbl>
    <w:p w14:paraId="5A05148A" w14:textId="77777777" w:rsidR="00DD480F" w:rsidRDefault="00DD480F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F1D916" w14:textId="77777777" w:rsidR="00DD480F" w:rsidRDefault="00DD480F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4C21EA7F" w14:textId="77777777" w:rsidR="00DD480F" w:rsidRDefault="00DD480F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p w14:paraId="4C2DEB3E" w14:textId="77777777" w:rsidR="00DD480F" w:rsidRDefault="00B001F6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 kwartał</w:t>
      </w:r>
    </w:p>
    <w:p w14:paraId="18A692F3" w14:textId="77777777" w:rsidR="00DD480F" w:rsidRDefault="00DD480F">
      <w:pPr>
        <w:pStyle w:val="Defaul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6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992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134"/>
      </w:tblGrid>
      <w:tr w:rsidR="00DD480F" w14:paraId="1E597461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03D8F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266328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69E98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EEF55F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83AA5" w14:textId="77777777" w:rsidR="00DD480F" w:rsidRDefault="00DD48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FE8C9B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OSK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E6C8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teoretyczny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663A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praktyczny</w:t>
            </w:r>
          </w:p>
        </w:tc>
      </w:tr>
      <w:tr w:rsidR="00DD480F" w14:paraId="17B478DE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272FF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7E98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84E1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988BA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0B01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pozytywny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6117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A00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negatywny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C3E0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44918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nieprzystąp.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DA2F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2D50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pozytywny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E5A0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FF9FC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negatywny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60AAB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41EF5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nieprzystąp.</w:t>
            </w:r>
          </w:p>
        </w:tc>
      </w:tr>
      <w:tr w:rsidR="00DD480F" w14:paraId="3F614288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AAA7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87F84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Szkolenia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Kierowców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Józef Włodarczyk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ul. Piastów 17/2, 56-200 Góra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C34C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00100204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0FF81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E590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75CB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0B43A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F9D9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3DF82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26ABA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515A4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C3DFE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37,04%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3E91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4646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62,96%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8C02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80F" w14:paraId="74E5CE06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2407D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B029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Ośrodek Szkolenia Kierowców "SŁAWEK" Sławomir Wójcik                     ul. Reymonta 16/2, 56-200 Góra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2E9F0" w14:textId="77777777" w:rsidR="00DD480F" w:rsidRDefault="00B001F6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00160204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7C3F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517A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B84C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0292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C4F0A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10EB9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E8BC0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41598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680C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41,67%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698E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73437" w14:textId="77777777" w:rsidR="00DD480F" w:rsidRDefault="00B001F6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58,33%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14B2" w14:textId="77777777" w:rsidR="00DD480F" w:rsidRDefault="00B001F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80F" w14:paraId="3E23CC1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A275" w14:textId="77777777" w:rsidR="00DD480F" w:rsidRDefault="00DD480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3A19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79185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67D3F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C33D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BD78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E9B47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E834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404EE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E09D6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C1561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24BF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78CA0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BCC8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8F249" w14:textId="77777777" w:rsidR="00B001F6" w:rsidRDefault="00B001F6">
            <w:pPr>
              <w:suppressAutoHyphens w:val="0"/>
              <w:rPr>
                <w:rFonts w:hint="eastAsia"/>
              </w:rPr>
            </w:pPr>
          </w:p>
        </w:tc>
      </w:tr>
    </w:tbl>
    <w:p w14:paraId="7E5A3618" w14:textId="77777777" w:rsidR="00DD480F" w:rsidRDefault="00DD480F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DA3472" w14:textId="77777777" w:rsidR="00DD480F" w:rsidRDefault="00B001F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Źródło: opracowanie własne na podstawie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informacji zdawalności z Wojewódzkich Ośrodków Ruchu Drogowego wygenerowanych przez system Portal Starosty.</w:t>
      </w:r>
    </w:p>
    <w:p w14:paraId="7F1AF1D2" w14:textId="77777777" w:rsidR="00DD480F" w:rsidRDefault="00DD480F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</w:p>
    <w:p w14:paraId="47BC0185" w14:textId="77777777" w:rsidR="00DD480F" w:rsidRDefault="00DD480F">
      <w:pPr>
        <w:pStyle w:val="Default"/>
        <w:jc w:val="center"/>
      </w:pPr>
    </w:p>
    <w:sectPr w:rsidR="00DD480F">
      <w:pgSz w:w="16838" w:h="11906" w:orient="landscape"/>
      <w:pgMar w:top="1134" w:right="283" w:bottom="1134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AF2D" w14:textId="77777777" w:rsidR="00B001F6" w:rsidRDefault="00B001F6">
      <w:pPr>
        <w:rPr>
          <w:rFonts w:hint="eastAsia"/>
        </w:rPr>
      </w:pPr>
      <w:r>
        <w:separator/>
      </w:r>
    </w:p>
  </w:endnote>
  <w:endnote w:type="continuationSeparator" w:id="0">
    <w:p w14:paraId="659E4F3A" w14:textId="77777777" w:rsidR="00B001F6" w:rsidRDefault="00B001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B657" w14:textId="77777777" w:rsidR="00B001F6" w:rsidRDefault="00B001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16866A" w14:textId="77777777" w:rsidR="00B001F6" w:rsidRDefault="00B001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480F"/>
    <w:rsid w:val="000E5E9F"/>
    <w:rsid w:val="00B001F6"/>
    <w:rsid w:val="00D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58C9"/>
  <w15:docId w15:val="{53F32BA7-8DED-4938-B7D1-206B7691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Tahoma" w:eastAsia="Tahoma" w:hAnsi="Tahoma" w:cs="Tahoma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Antolak Katarzyna</dc:creator>
  <cp:lastModifiedBy>Antolak Katarzyna</cp:lastModifiedBy>
  <cp:revision>2</cp:revision>
  <cp:lastPrinted>2025-05-15T13:33:00Z</cp:lastPrinted>
  <dcterms:created xsi:type="dcterms:W3CDTF">2025-05-15T12:51:00Z</dcterms:created>
  <dcterms:modified xsi:type="dcterms:W3CDTF">2025-05-15T12:51:00Z</dcterms:modified>
</cp:coreProperties>
</file>